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B31" w:rsidRPr="002E7858" w:rsidRDefault="00331762" w:rsidP="00552B31">
      <w:pPr>
        <w:pStyle w:val="Title"/>
        <w:rPr>
          <w:color w:val="002060"/>
        </w:rPr>
      </w:pPr>
      <w:sdt>
        <w:sdtPr>
          <w:rPr>
            <w:color w:val="002060"/>
          </w:rPr>
          <w:alias w:val="Certificate:"/>
          <w:tag w:val="Certificate:"/>
          <w:id w:val="-1745719087"/>
          <w:placeholder>
            <w:docPart w:val="29084A42E8D9C64C9C658EC9CFAF0DF3"/>
          </w:placeholder>
          <w:temporary/>
          <w:showingPlcHdr/>
          <w15:appearance w15:val="hidden"/>
        </w:sdtPr>
        <w:sdtEndPr/>
        <w:sdtContent>
          <w:r w:rsidR="00552B31" w:rsidRPr="002E7858">
            <w:rPr>
              <w:color w:val="002060"/>
            </w:rPr>
            <w:t>Certificate</w:t>
          </w:r>
        </w:sdtContent>
      </w:sdt>
      <w:r w:rsidR="00552B31" w:rsidRPr="002E7858">
        <w:rPr>
          <w:color w:val="002060"/>
        </w:rPr>
        <w:t xml:space="preserve"> </w:t>
      </w:r>
      <w:sdt>
        <w:sdtPr>
          <w:rPr>
            <w:rStyle w:val="IntenseEmphasis"/>
            <w:color w:val="002060"/>
          </w:rPr>
          <w:alias w:val="Of:"/>
          <w:tag w:val="Of:"/>
          <w:id w:val="377671105"/>
          <w:placeholder>
            <w:docPart w:val="B21C3E1A3764B247B79103CC2255AAD9"/>
          </w:placeholder>
          <w:temporary/>
          <w:showingPlcHdr/>
          <w15:appearance w15:val="hidden"/>
        </w:sdtPr>
        <w:sdtEndPr>
          <w:rPr>
            <w:rStyle w:val="DefaultParagraphFont"/>
            <w:i w:val="0"/>
            <w:iCs w:val="0"/>
            <w:caps/>
          </w:rPr>
        </w:sdtEndPr>
        <w:sdtContent>
          <w:r w:rsidR="00552B31" w:rsidRPr="002E7858">
            <w:rPr>
              <w:rStyle w:val="IntenseEmphasis"/>
              <w:color w:val="002060"/>
            </w:rPr>
            <w:t>of</w:t>
          </w:r>
        </w:sdtContent>
      </w:sdt>
      <w:r w:rsidR="00552B31" w:rsidRPr="002E7858">
        <w:rPr>
          <w:color w:val="002060"/>
        </w:rPr>
        <w:t xml:space="preserve"> </w:t>
      </w:r>
      <w:r w:rsidR="008757CD" w:rsidRPr="002E7858">
        <w:rPr>
          <w:color w:val="002060"/>
        </w:rPr>
        <w:t>Completion</w:t>
      </w:r>
    </w:p>
    <w:sdt>
      <w:sdtPr>
        <w:rPr>
          <w:color w:val="002060"/>
        </w:rPr>
        <w:alias w:val="This acknowledges that:"/>
        <w:tag w:val="This acknowledges that:"/>
        <w:id w:val="869495493"/>
        <w:placeholder>
          <w:docPart w:val="4FFE420D8C2BBE49BE408CADFDBC01B7"/>
        </w:placeholder>
        <w:temporary/>
        <w:showingPlcHdr/>
        <w15:appearance w15:val="hidden"/>
      </w:sdtPr>
      <w:sdtEndPr/>
      <w:sdtContent>
        <w:p w:rsidR="00552B31" w:rsidRDefault="00552B31" w:rsidP="00552B31">
          <w:pPr>
            <w:pStyle w:val="Heading1"/>
          </w:pPr>
          <w:r w:rsidRPr="002E7858">
            <w:rPr>
              <w:color w:val="002060"/>
            </w:rPr>
            <w:t>This Acknowledges That</w:t>
          </w:r>
        </w:p>
      </w:sdtContent>
    </w:sdt>
    <w:p w:rsidR="00552B31" w:rsidRPr="00441FBB" w:rsidRDefault="00331762" w:rsidP="00441FBB">
      <w:pPr>
        <w:pStyle w:val="Name"/>
      </w:pPr>
      <w:sdt>
        <w:sdtPr>
          <w:alias w:val="Enter recipient name:"/>
          <w:tag w:val="Enter recipient name:"/>
          <w:id w:val="1325855962"/>
          <w:placeholder>
            <w:docPart w:val="7FC66EB11BEB104382A716E3970BAC46"/>
          </w:placeholder>
          <w:temporary/>
          <w:showingPlcHdr/>
          <w15:appearance w15:val="hidden"/>
          <w:text/>
        </w:sdtPr>
        <w:sdtEndPr/>
        <w:sdtContent>
          <w:r w:rsidR="00552B31" w:rsidRPr="002E7858">
            <w:rPr>
              <w:color w:val="002060"/>
            </w:rPr>
            <w:t>Recipient Name</w:t>
          </w:r>
        </w:sdtContent>
      </w:sdt>
    </w:p>
    <w:sdt>
      <w:sdtPr>
        <w:alias w:val="Has successfully completed the:"/>
        <w:tag w:val="Has successfully completed the:"/>
        <w:id w:val="-104276949"/>
        <w:placeholder>
          <w:docPart w:val="8C5188227D4D8D4F8788F4793DDEA69A"/>
        </w:placeholder>
        <w:temporary/>
        <w:showingPlcHdr/>
        <w15:appearance w15:val="hidden"/>
      </w:sdtPr>
      <w:sdtEndPr/>
      <w:sdtContent>
        <w:p w:rsidR="00552B31" w:rsidRDefault="00552B31" w:rsidP="00552B31">
          <w:pPr>
            <w:pStyle w:val="Heading1"/>
            <w:rPr>
              <w:caps w:val="0"/>
              <w:color w:val="332411" w:themeColor="text2"/>
              <w:spacing w:val="15"/>
            </w:rPr>
          </w:pPr>
          <w:r w:rsidRPr="002E7858">
            <w:rPr>
              <w:color w:val="002060"/>
            </w:rPr>
            <w:t>Has Successfully Completed The</w:t>
          </w:r>
        </w:p>
      </w:sdtContent>
    </w:sdt>
    <w:p w:rsidR="00F73BFC" w:rsidRDefault="00552B31" w:rsidP="00F73BFC">
      <w:pPr>
        <w:rPr>
          <w:color w:val="002060"/>
          <w:sz w:val="36"/>
          <w:szCs w:val="36"/>
        </w:rPr>
      </w:pPr>
      <w:r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5D7AB121" wp14:editId="1310005F">
                <wp:extent cx="1198563" cy="285750"/>
                <wp:effectExtent l="0" t="0" r="1905" b="0"/>
                <wp:docPr id="46" name="Freeform 46" title="Lef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2EFC28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&#13;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="00F73BFC" w:rsidRPr="00F73BFC">
        <w:rPr>
          <w:b/>
          <w:bCs/>
          <w:color w:val="002060"/>
          <w:sz w:val="44"/>
          <w:szCs w:val="44"/>
        </w:rPr>
        <w:t>Infectious Disease Epidemiology Bootcamp</w:t>
      </w:r>
      <w:r w:rsidR="00F73BFC" w:rsidRPr="00552B31">
        <w:rPr>
          <w:noProof/>
          <w:position w:val="-12"/>
          <w:lang w:eastAsia="en-US"/>
        </w:rPr>
        <mc:AlternateContent>
          <mc:Choice Requires="wps">
            <w:drawing>
              <wp:inline distT="0" distB="0" distL="0" distR="0" wp14:anchorId="225F34A0" wp14:editId="3972B412">
                <wp:extent cx="1198563" cy="285750"/>
                <wp:effectExtent l="0" t="0" r="0" b="6350"/>
                <wp:docPr id="47" name="Freeform 47" title="Right filigree accent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31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07ABB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&#13;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f1b311" stroked="f" strokeweight="0"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:rsidR="00552B31" w:rsidRDefault="00F73BFC" w:rsidP="00F73BFC">
      <w:r>
        <w:rPr>
          <w:color w:val="002060"/>
          <w:sz w:val="36"/>
          <w:szCs w:val="36"/>
        </w:rPr>
        <w:t>Part 1 I</w:t>
      </w:r>
      <w:r w:rsidR="006A62A3" w:rsidRPr="006A62A3">
        <w:rPr>
          <w:color w:val="002060"/>
          <w:sz w:val="36"/>
          <w:szCs w:val="36"/>
        </w:rPr>
        <w:t>nfectious Disease</w:t>
      </w:r>
      <w:r>
        <w:rPr>
          <w:color w:val="002060"/>
          <w:sz w:val="36"/>
          <w:szCs w:val="36"/>
        </w:rPr>
        <w:t>:</w:t>
      </w:r>
      <w:r w:rsidR="006A62A3" w:rsidRPr="006A62A3">
        <w:rPr>
          <w:color w:val="002060"/>
          <w:sz w:val="36"/>
          <w:szCs w:val="36"/>
        </w:rPr>
        <w:t xml:space="preserve"> Epidemiology Basics</w:t>
      </w:r>
    </w:p>
    <w:tbl>
      <w:tblPr>
        <w:tblpPr w:leftFromText="180" w:rightFromText="180" w:vertAnchor="text" w:horzAnchor="margin" w:tblpY="1446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6246"/>
        <w:gridCol w:w="3347"/>
      </w:tblGrid>
      <w:tr w:rsidR="00F73BFC" w:rsidTr="00F73BFC">
        <w:trPr>
          <w:trHeight w:val="1071"/>
        </w:trPr>
        <w:tc>
          <w:tcPr>
            <w:tcW w:w="3357" w:type="dxa"/>
            <w:vAlign w:val="center"/>
          </w:tcPr>
          <w:p w:rsidR="00F73BFC" w:rsidRPr="002E7858" w:rsidRDefault="00F73BFC" w:rsidP="00F73BFC">
            <w:pPr>
              <w:pStyle w:val="Date"/>
              <w:rPr>
                <w:color w:val="002060"/>
              </w:rPr>
            </w:pPr>
            <w:r w:rsidRPr="002E7858">
              <w:rPr>
                <w:color w:val="002060"/>
              </w:rPr>
              <w:t>July</w:t>
            </w:r>
            <w:r>
              <w:rPr>
                <w:color w:val="002060"/>
              </w:rPr>
              <w:t xml:space="preserve"> 7,</w:t>
            </w:r>
          </w:p>
          <w:p w:rsidR="00F73BFC" w:rsidRPr="002E7858" w:rsidRDefault="00F73BFC" w:rsidP="00F73BFC">
            <w:pPr>
              <w:pStyle w:val="Year"/>
              <w:rPr>
                <w:color w:val="002060"/>
              </w:rPr>
            </w:pPr>
            <w:r w:rsidRPr="002E7858">
              <w:rPr>
                <w:color w:val="002060"/>
              </w:rPr>
              <w:t>2020</w:t>
            </w:r>
          </w:p>
        </w:tc>
        <w:tc>
          <w:tcPr>
            <w:tcW w:w="6246" w:type="dxa"/>
            <w:vAlign w:val="center"/>
          </w:tcPr>
          <w:p w:rsidR="00F73BFC" w:rsidRPr="002E7858" w:rsidRDefault="00F73BFC" w:rsidP="00F73BFC">
            <w:pPr>
              <w:pStyle w:val="Signature"/>
              <w:rPr>
                <w:color w:val="002060"/>
              </w:rPr>
            </w:pPr>
            <w:r w:rsidRPr="002E7858">
              <w:rPr>
                <w:color w:val="002060"/>
              </w:rPr>
              <w:t xml:space="preserve">Southwest Health Equity Research Collaborative </w:t>
            </w:r>
          </w:p>
        </w:tc>
        <w:tc>
          <w:tcPr>
            <w:tcW w:w="3347" w:type="dxa"/>
            <w:vAlign w:val="center"/>
          </w:tcPr>
          <w:p w:rsidR="00F73BFC" w:rsidRDefault="00F73BFC" w:rsidP="00F73BFC">
            <w:pPr>
              <w:pStyle w:val="NoSpacing"/>
            </w:pPr>
            <w:r w:rsidRPr="0055665A">
              <w:rPr>
                <w:noProof/>
                <w:lang w:eastAsia="en-US"/>
              </w:rPr>
              <w:drawing>
                <wp:inline distT="0" distB="0" distL="0" distR="0" wp14:anchorId="75A9A6FE" wp14:editId="08786154">
                  <wp:extent cx="1834165" cy="31044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81" cy="33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858" w:rsidRPr="002E7858" w:rsidRDefault="002E7858" w:rsidP="00F73BFC">
      <w:pPr>
        <w:tabs>
          <w:tab w:val="left" w:pos="3564"/>
          <w:tab w:val="center" w:pos="6480"/>
        </w:tabs>
        <w:jc w:val="left"/>
      </w:pPr>
    </w:p>
    <w:sectPr w:rsidR="002E7858" w:rsidRPr="002E7858">
      <w:headerReference w:type="default" r:id="rId11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762" w:rsidRDefault="00331762" w:rsidP="00C4485E">
      <w:r>
        <w:separator/>
      </w:r>
    </w:p>
  </w:endnote>
  <w:endnote w:type="continuationSeparator" w:id="0">
    <w:p w:rsidR="00331762" w:rsidRDefault="00331762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762" w:rsidRDefault="00331762" w:rsidP="00C4485E">
      <w:r>
        <w:separator/>
      </w:r>
    </w:p>
  </w:footnote>
  <w:footnote w:type="continuationSeparator" w:id="0">
    <w:p w:rsidR="00331762" w:rsidRDefault="00331762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362A28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0" b="1270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&quot;&quot;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&#13;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&#13;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&#13;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&#13;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&#13;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&#13;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" fillcolor="#002060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&#13;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&#13;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&#13;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&#13;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&#13;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&#13;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&#13;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&#13;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&#13;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&#13;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" path="m,l,4,1,17,3,32,7,51r4,17l14,86r6,13l22,109r2,4l24,3648r-2,4l20,3661r-6,15l11,3695r-4,17l3,3728r-2,17l,3757r,3l,xe" fillcolor="#002060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" fillcolor="#002060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&#13;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&#13;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&#13;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&#13;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&#13;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" path="m24,r,3762l24,3756r-2,-11l20,3730r-4,-19l13,3695,9,3676,5,3661r-4,-9l,3648,,114r1,-4l5,101,9,86,13,67,16,51,20,32,22,17,24,6,24,xe" fillcolor="#002060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&#13;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&#13;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&#13;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&#13;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&#13;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&#13;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&#13;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&#13;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&#13;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&#13;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&#13;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&#13;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&#13;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&#13;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&#13;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&#13;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&#13;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&#13;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&#13;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&#13;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D"/>
    <w:rsid w:val="00033496"/>
    <w:rsid w:val="00033933"/>
    <w:rsid w:val="000C6F61"/>
    <w:rsid w:val="00172433"/>
    <w:rsid w:val="0026624E"/>
    <w:rsid w:val="002E7858"/>
    <w:rsid w:val="002F022F"/>
    <w:rsid w:val="00331762"/>
    <w:rsid w:val="00406005"/>
    <w:rsid w:val="00415876"/>
    <w:rsid w:val="0043724C"/>
    <w:rsid w:val="00441FBB"/>
    <w:rsid w:val="00475043"/>
    <w:rsid w:val="004A7FDD"/>
    <w:rsid w:val="004C4351"/>
    <w:rsid w:val="004C440F"/>
    <w:rsid w:val="00512823"/>
    <w:rsid w:val="00552B31"/>
    <w:rsid w:val="0055665A"/>
    <w:rsid w:val="00653FA3"/>
    <w:rsid w:val="006A62A3"/>
    <w:rsid w:val="00772348"/>
    <w:rsid w:val="007B78B4"/>
    <w:rsid w:val="007C536E"/>
    <w:rsid w:val="008757CD"/>
    <w:rsid w:val="008D21A9"/>
    <w:rsid w:val="009268D9"/>
    <w:rsid w:val="00944A5F"/>
    <w:rsid w:val="00953F94"/>
    <w:rsid w:val="00962E73"/>
    <w:rsid w:val="00985411"/>
    <w:rsid w:val="00A442A8"/>
    <w:rsid w:val="00AA78DE"/>
    <w:rsid w:val="00B218D0"/>
    <w:rsid w:val="00B52164"/>
    <w:rsid w:val="00B53952"/>
    <w:rsid w:val="00B66603"/>
    <w:rsid w:val="00BE3F33"/>
    <w:rsid w:val="00C4485E"/>
    <w:rsid w:val="00C70768"/>
    <w:rsid w:val="00D20D5E"/>
    <w:rsid w:val="00DB25B2"/>
    <w:rsid w:val="00DD49CB"/>
    <w:rsid w:val="00E73E07"/>
    <w:rsid w:val="00F73BFC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3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441FBB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BE3F33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BE3F3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B52164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B52164"/>
    <w:pPr>
      <w:spacing w:line="192" w:lineRule="auto"/>
      <w:ind w:right="367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SpaceBelow">
    <w:name w:val="Space Below"/>
    <w:basedOn w:val="NoSpacing"/>
    <w:qFormat/>
    <w:rsid w:val="00772348"/>
    <w:pPr>
      <w:spacing w:after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583/Library/Containers/com.microsoft.Word/Data/Library/Application%20Support/Microsoft/Office/16.0/DTS/Search/%7b6855FAA6-C0AB-474D-A350-3189715F09C8%7dtf0402725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084A42E8D9C64C9C658EC9CFA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3D72-E4CC-B849-9AEA-E1413BDA2A45}"/>
      </w:docPartPr>
      <w:docPartBody>
        <w:p w:rsidR="00000000" w:rsidRDefault="00FE4C03">
          <w:pPr>
            <w:pStyle w:val="29084A42E8D9C64C9C658EC9CFAF0DF3"/>
          </w:pPr>
          <w:r>
            <w:t>Certificate</w:t>
          </w:r>
        </w:p>
      </w:docPartBody>
    </w:docPart>
    <w:docPart>
      <w:docPartPr>
        <w:name w:val="B21C3E1A3764B247B79103CC2255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D6C3-9785-AD4D-BBAA-E6B45FC4CD52}"/>
      </w:docPartPr>
      <w:docPartBody>
        <w:p w:rsidR="00000000" w:rsidRDefault="00FE4C03">
          <w:pPr>
            <w:pStyle w:val="B21C3E1A3764B247B79103CC2255AAD9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4FFE420D8C2BBE49BE408CADFDBC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24F6-48DC-E349-8B1F-C227882F7B1A}"/>
      </w:docPartPr>
      <w:docPartBody>
        <w:p w:rsidR="00000000" w:rsidRDefault="00FE4C03">
          <w:pPr>
            <w:pStyle w:val="4FFE420D8C2BBE49BE408CADFDBC01B7"/>
          </w:pPr>
          <w:r>
            <w:t>This Acknowledges That</w:t>
          </w:r>
        </w:p>
      </w:docPartBody>
    </w:docPart>
    <w:docPart>
      <w:docPartPr>
        <w:name w:val="7FC66EB11BEB104382A716E3970B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B9EA-DC26-4A48-88BC-DF717950D2CE}"/>
      </w:docPartPr>
      <w:docPartBody>
        <w:p w:rsidR="00000000" w:rsidRDefault="00FE4C03">
          <w:pPr>
            <w:pStyle w:val="7FC66EB11BEB104382A716E3970BAC46"/>
          </w:pPr>
          <w:r>
            <w:t>Recipient Name</w:t>
          </w:r>
        </w:p>
      </w:docPartBody>
    </w:docPart>
    <w:docPart>
      <w:docPartPr>
        <w:name w:val="8C5188227D4D8D4F8788F4793DD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743F-409F-4F47-9606-E50D8660683F}"/>
      </w:docPartPr>
      <w:docPartBody>
        <w:p w:rsidR="00000000" w:rsidRDefault="00FE4C03">
          <w:pPr>
            <w:pStyle w:val="8C5188227D4D8D4F8788F4793DDEA69A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3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84A42E8D9C64C9C658EC9CFAF0DF3">
    <w:name w:val="29084A42E8D9C64C9C658EC9CFAF0DF3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21C3E1A3764B247B79103CC2255AAD9">
    <w:name w:val="B21C3E1A3764B247B79103CC2255AAD9"/>
  </w:style>
  <w:style w:type="paragraph" w:customStyle="1" w:styleId="44145C5764036E4FBD05C79B972E1A80">
    <w:name w:val="44145C5764036E4FBD05C79B972E1A80"/>
  </w:style>
  <w:style w:type="paragraph" w:customStyle="1" w:styleId="4FFE420D8C2BBE49BE408CADFDBC01B7">
    <w:name w:val="4FFE420D8C2BBE49BE408CADFDBC01B7"/>
  </w:style>
  <w:style w:type="paragraph" w:customStyle="1" w:styleId="7FC66EB11BEB104382A716E3970BAC46">
    <w:name w:val="7FC66EB11BEB104382A716E3970BAC46"/>
  </w:style>
  <w:style w:type="paragraph" w:customStyle="1" w:styleId="8C5188227D4D8D4F8788F4793DDEA69A">
    <w:name w:val="8C5188227D4D8D4F8788F4793DDEA69A"/>
  </w:style>
  <w:style w:type="paragraph" w:customStyle="1" w:styleId="EB32F26BADBD8044B6A942EC179D69AC">
    <w:name w:val="EB32F26BADBD8044B6A942EC179D69AC"/>
  </w:style>
  <w:style w:type="paragraph" w:customStyle="1" w:styleId="C7D5923AF5A52D47B9FBAD2D4F4E3E69">
    <w:name w:val="C7D5923AF5A52D47B9FBAD2D4F4E3E69"/>
  </w:style>
  <w:style w:type="paragraph" w:customStyle="1" w:styleId="FA886CFAE3C3314683C1DBD55178549A">
    <w:name w:val="FA886CFAE3C3314683C1DBD55178549A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BA1885008EDF8846A210B6812BC1EB25">
    <w:name w:val="BA1885008EDF8846A210B6812BC1EB25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42754FC7E0B9A1458935E41F4BD8CA3E">
    <w:name w:val="42754FC7E0B9A1458935E41F4BD8CA3E"/>
  </w:style>
  <w:style w:type="paragraph" w:customStyle="1" w:styleId="AA65C5A159BBEA48A1E663757115517D">
    <w:name w:val="AA65C5A159BBEA48A1E6637571155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5064F-CB9D-407A-825D-CD2EBBE6DA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2020-07-27T21:16:00Z</dcterms:created>
  <dcterms:modified xsi:type="dcterms:W3CDTF">2020-07-27T23:41:00Z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